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9A" w:rsidRPr="00BB1EEF" w:rsidRDefault="00CA049A" w:rsidP="00CA049A">
      <w:pPr>
        <w:ind w:left="4536" w:hanging="4536"/>
        <w:jc w:val="center"/>
        <w:rPr>
          <w:rFonts w:cs="Arial"/>
          <w:b/>
          <w:position w:val="-1"/>
          <w:sz w:val="20"/>
          <w:szCs w:val="20"/>
        </w:rPr>
      </w:pPr>
      <w:bookmarkStart w:id="0" w:name="_Hlk24705685"/>
      <w:r w:rsidRPr="00BB1EEF">
        <w:rPr>
          <w:rFonts w:cs="Arial"/>
          <w:b/>
          <w:position w:val="-1"/>
          <w:sz w:val="20"/>
          <w:szCs w:val="20"/>
        </w:rPr>
        <w:t xml:space="preserve">Progetto formativo di Alternanza Scuola Lavoro </w:t>
      </w:r>
    </w:p>
    <w:p w:rsidR="00CA049A" w:rsidRPr="00120878" w:rsidRDefault="00CA049A" w:rsidP="00CA049A">
      <w:pPr>
        <w:ind w:left="4536" w:hanging="4536"/>
        <w:jc w:val="center"/>
        <w:rPr>
          <w:rFonts w:cs="Arial"/>
          <w:b/>
          <w:position w:val="-1"/>
        </w:rPr>
      </w:pPr>
      <w:r w:rsidRPr="00120878">
        <w:rPr>
          <w:rFonts w:cs="Arial"/>
          <w:b/>
          <w:position w:val="-1"/>
        </w:rPr>
        <w:t>TEATRO ELISEO</w:t>
      </w:r>
    </w:p>
    <w:p w:rsidR="00CA049A" w:rsidRPr="00BB1EEF" w:rsidRDefault="00B3420F" w:rsidP="00CA049A">
      <w:pPr>
        <w:ind w:left="4536" w:hanging="4536"/>
        <w:jc w:val="center"/>
        <w:rPr>
          <w:rFonts w:cs="Arial"/>
          <w:b/>
          <w:i/>
          <w:position w:val="-1"/>
          <w:sz w:val="20"/>
          <w:szCs w:val="20"/>
        </w:rPr>
      </w:pPr>
      <w:r w:rsidRPr="00BB1EEF">
        <w:rPr>
          <w:rFonts w:cs="Arial"/>
          <w:b/>
          <w:i/>
          <w:position w:val="-1"/>
          <w:sz w:val="20"/>
          <w:szCs w:val="20"/>
        </w:rPr>
        <w:t>“</w:t>
      </w:r>
      <w:r w:rsidR="00E26B88">
        <w:rPr>
          <w:rFonts w:cs="Arial"/>
          <w:b/>
          <w:i/>
          <w:position w:val="-1"/>
          <w:sz w:val="20"/>
          <w:szCs w:val="20"/>
        </w:rPr>
        <w:t>Il pubblico del futuro</w:t>
      </w:r>
      <w:r w:rsidRPr="00BB1EEF">
        <w:rPr>
          <w:rFonts w:cs="Arial"/>
          <w:b/>
          <w:i/>
          <w:position w:val="-1"/>
          <w:sz w:val="20"/>
          <w:szCs w:val="20"/>
        </w:rPr>
        <w:t>”</w:t>
      </w:r>
    </w:p>
    <w:p w:rsidR="00CA049A" w:rsidRPr="00BB1EEF" w:rsidRDefault="00CA049A" w:rsidP="00CA049A">
      <w:pPr>
        <w:ind w:left="4536" w:hanging="4536"/>
        <w:jc w:val="center"/>
        <w:rPr>
          <w:rFonts w:cs="Arial"/>
          <w:position w:val="-1"/>
          <w:sz w:val="20"/>
          <w:szCs w:val="20"/>
        </w:rPr>
      </w:pPr>
      <w:r w:rsidRPr="00BB1EEF">
        <w:rPr>
          <w:rFonts w:cs="Arial"/>
          <w:b/>
          <w:position w:val="-1"/>
          <w:sz w:val="20"/>
          <w:szCs w:val="20"/>
        </w:rPr>
        <w:t>SCHEDA DI PARTECIPAZIONE</w:t>
      </w:r>
    </w:p>
    <w:p w:rsidR="00CA049A" w:rsidRPr="00BB1EEF" w:rsidRDefault="00CA049A" w:rsidP="00CA049A">
      <w:pPr>
        <w:ind w:left="4536" w:hanging="4536"/>
        <w:jc w:val="center"/>
        <w:rPr>
          <w:rFonts w:cs="Arial"/>
          <w:position w:val="-1"/>
          <w:sz w:val="20"/>
          <w:szCs w:val="20"/>
        </w:rPr>
      </w:pPr>
      <w:proofErr w:type="spellStart"/>
      <w:r w:rsidRPr="00BB1EEF">
        <w:rPr>
          <w:rFonts w:cs="Arial"/>
          <w:position w:val="-1"/>
          <w:sz w:val="20"/>
          <w:szCs w:val="20"/>
        </w:rPr>
        <w:t>a.s.</w:t>
      </w:r>
      <w:proofErr w:type="spellEnd"/>
      <w:r w:rsidRPr="00BB1EEF">
        <w:rPr>
          <w:rFonts w:cs="Arial"/>
          <w:position w:val="-1"/>
          <w:sz w:val="20"/>
          <w:szCs w:val="20"/>
        </w:rPr>
        <w:t xml:space="preserve"> 201</w:t>
      </w:r>
      <w:r w:rsidR="00E26B88">
        <w:rPr>
          <w:rFonts w:cs="Arial"/>
          <w:position w:val="-1"/>
          <w:sz w:val="20"/>
          <w:szCs w:val="20"/>
        </w:rPr>
        <w:t>9</w:t>
      </w:r>
      <w:r w:rsidRPr="00BB1EEF">
        <w:rPr>
          <w:rFonts w:cs="Arial"/>
          <w:position w:val="-1"/>
          <w:sz w:val="20"/>
          <w:szCs w:val="20"/>
        </w:rPr>
        <w:t>/20</w:t>
      </w:r>
      <w:r w:rsidR="00E26B88">
        <w:rPr>
          <w:rFonts w:cs="Arial"/>
          <w:position w:val="-1"/>
          <w:sz w:val="20"/>
          <w:szCs w:val="20"/>
        </w:rPr>
        <w:t>20</w:t>
      </w:r>
    </w:p>
    <w:p w:rsidR="00CA049A" w:rsidRPr="00E624AE" w:rsidRDefault="00CA049A" w:rsidP="00E26B88">
      <w:pPr>
        <w:tabs>
          <w:tab w:val="left" w:pos="8325"/>
        </w:tabs>
        <w:ind w:left="4536" w:hanging="4962"/>
        <w:rPr>
          <w:rFonts w:cs="Arial"/>
          <w:smallCaps/>
          <w:position w:val="-1"/>
          <w:sz w:val="20"/>
          <w:szCs w:val="20"/>
        </w:rPr>
      </w:pPr>
      <w:r w:rsidRPr="00E624AE">
        <w:rPr>
          <w:rFonts w:cs="Arial"/>
          <w:smallCaps/>
          <w:position w:val="-1"/>
          <w:sz w:val="20"/>
          <w:szCs w:val="20"/>
        </w:rPr>
        <w:t>DENOMINAZIONE ISTITUTO………………………………………………………..</w:t>
      </w:r>
      <w:r w:rsidR="00E26B88">
        <w:rPr>
          <w:rFonts w:cs="Arial"/>
          <w:smallCaps/>
          <w:position w:val="-1"/>
          <w:sz w:val="20"/>
          <w:szCs w:val="20"/>
        </w:rPr>
        <w:tab/>
      </w:r>
    </w:p>
    <w:p w:rsidR="00CA049A" w:rsidRPr="00E624AE" w:rsidRDefault="00CA049A" w:rsidP="00CA049A">
      <w:pPr>
        <w:ind w:left="4536" w:hanging="4962"/>
        <w:rPr>
          <w:rFonts w:cs="Arial"/>
          <w:smallCaps/>
          <w:position w:val="-1"/>
          <w:sz w:val="20"/>
          <w:szCs w:val="20"/>
        </w:rPr>
      </w:pPr>
      <w:r w:rsidRPr="00E624AE">
        <w:rPr>
          <w:rFonts w:cs="Arial"/>
          <w:smallCaps/>
          <w:position w:val="-1"/>
          <w:sz w:val="20"/>
          <w:szCs w:val="20"/>
        </w:rPr>
        <w:t>CODICE MECCANOGRAFICO………………………………………………………</w:t>
      </w:r>
    </w:p>
    <w:p w:rsidR="00CA049A" w:rsidRPr="00E624AE" w:rsidRDefault="00CA049A" w:rsidP="00CA049A">
      <w:pPr>
        <w:ind w:left="4536" w:hanging="4962"/>
        <w:rPr>
          <w:rFonts w:cs="Arial"/>
          <w:smallCaps/>
          <w:position w:val="-1"/>
          <w:sz w:val="20"/>
          <w:szCs w:val="20"/>
        </w:rPr>
      </w:pPr>
      <w:r w:rsidRPr="00E624AE">
        <w:rPr>
          <w:rFonts w:cs="Arial"/>
          <w:smallCaps/>
          <w:position w:val="-1"/>
          <w:sz w:val="20"/>
          <w:szCs w:val="20"/>
        </w:rPr>
        <w:t>INDIRIZZO (via/Piazza)………………………………………………………………..</w:t>
      </w:r>
      <w:bookmarkStart w:id="1" w:name="_GoBack"/>
      <w:bookmarkEnd w:id="1"/>
    </w:p>
    <w:p w:rsidR="00CA049A" w:rsidRPr="00E624AE" w:rsidRDefault="00CA049A" w:rsidP="00CA049A">
      <w:pPr>
        <w:ind w:left="4536" w:hanging="4962"/>
        <w:rPr>
          <w:rFonts w:cs="Arial"/>
          <w:position w:val="-1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-318" w:tblpY="20"/>
        <w:tblW w:w="15559" w:type="dxa"/>
        <w:tblLook w:val="04A0" w:firstRow="1" w:lastRow="0" w:firstColumn="1" w:lastColumn="0" w:noHBand="0" w:noVBand="1"/>
      </w:tblPr>
      <w:tblGrid>
        <w:gridCol w:w="1774"/>
        <w:gridCol w:w="3437"/>
        <w:gridCol w:w="3544"/>
        <w:gridCol w:w="6804"/>
      </w:tblGrid>
      <w:tr w:rsidR="00362F85" w:rsidRPr="00E624AE" w:rsidTr="00BB1EEF">
        <w:tc>
          <w:tcPr>
            <w:tcW w:w="1774" w:type="dxa"/>
            <w:vMerge w:val="restart"/>
          </w:tcPr>
          <w:p w:rsidR="00362F85" w:rsidRPr="00E624AE" w:rsidRDefault="00362F85" w:rsidP="00E624AE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Dirigente Scolastico</w:t>
            </w:r>
          </w:p>
        </w:tc>
        <w:tc>
          <w:tcPr>
            <w:tcW w:w="3437" w:type="dxa"/>
          </w:tcPr>
          <w:p w:rsidR="00362F85" w:rsidRPr="00E624AE" w:rsidRDefault="00362F85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Cognome e Nome</w:t>
            </w:r>
          </w:p>
        </w:tc>
        <w:tc>
          <w:tcPr>
            <w:tcW w:w="3544" w:type="dxa"/>
          </w:tcPr>
          <w:p w:rsidR="00362F85" w:rsidRPr="00E624AE" w:rsidRDefault="00362F85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telefono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62F85" w:rsidRPr="00E624AE" w:rsidRDefault="00362F85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Indirizzo E-mail</w:t>
            </w:r>
          </w:p>
        </w:tc>
      </w:tr>
      <w:tr w:rsidR="00362F85" w:rsidRPr="00E624AE" w:rsidTr="00BB1EEF">
        <w:trPr>
          <w:trHeight w:val="294"/>
        </w:trPr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362F85" w:rsidRPr="00E624AE" w:rsidRDefault="00362F85" w:rsidP="00E624AE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3437" w:type="dxa"/>
          </w:tcPr>
          <w:p w:rsidR="00362F85" w:rsidRPr="00E624AE" w:rsidRDefault="00362F85" w:rsidP="00435763">
            <w:pPr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3544" w:type="dxa"/>
          </w:tcPr>
          <w:p w:rsidR="00362F85" w:rsidRPr="00E624AE" w:rsidRDefault="00362F85" w:rsidP="00435763">
            <w:pPr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62F85" w:rsidRPr="00E624AE" w:rsidRDefault="00362F85" w:rsidP="00435763">
            <w:pPr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</w:tr>
      <w:tr w:rsidR="00E624AE" w:rsidRPr="00E624AE" w:rsidTr="00BB1EEF">
        <w:tc>
          <w:tcPr>
            <w:tcW w:w="1774" w:type="dxa"/>
            <w:vMerge w:val="restart"/>
          </w:tcPr>
          <w:p w:rsidR="00E624AE" w:rsidRDefault="00E624AE" w:rsidP="00E624AE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</w:p>
          <w:p w:rsidR="00E624AE" w:rsidRPr="00E624AE" w:rsidRDefault="00E624AE" w:rsidP="00E624AE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Docente Tutor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Cognome e Nome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telefono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  <w:r w:rsidRPr="00E624AE">
              <w:rPr>
                <w:rFonts w:cs="Arial"/>
                <w:smallCaps/>
                <w:position w:val="-1"/>
                <w:sz w:val="20"/>
                <w:szCs w:val="20"/>
              </w:rPr>
              <w:t>Indirizzo E-mail</w:t>
            </w:r>
          </w:p>
        </w:tc>
      </w:tr>
      <w:tr w:rsidR="00E624AE" w:rsidRPr="00E624AE" w:rsidTr="00BB1EEF"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E624AE" w:rsidRPr="00E624AE" w:rsidRDefault="00E624AE" w:rsidP="00435763">
            <w:pPr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E624AE" w:rsidRPr="00E624AE" w:rsidRDefault="00E624AE" w:rsidP="00435763">
            <w:pPr>
              <w:jc w:val="center"/>
              <w:rPr>
                <w:rFonts w:cs="Arial"/>
                <w:smallCaps/>
                <w:position w:val="-1"/>
                <w:sz w:val="20"/>
                <w:szCs w:val="20"/>
              </w:rPr>
            </w:pPr>
          </w:p>
        </w:tc>
      </w:tr>
    </w:tbl>
    <w:p w:rsidR="00CA049A" w:rsidRPr="00E624AE" w:rsidRDefault="00CA049A" w:rsidP="00CA049A">
      <w:pPr>
        <w:rPr>
          <w:rFonts w:cstheme="minorHAnsi"/>
          <w:position w:val="-1"/>
          <w:sz w:val="20"/>
          <w:szCs w:val="20"/>
        </w:rPr>
      </w:pPr>
    </w:p>
    <w:p w:rsidR="00CA049A" w:rsidRPr="00E624AE" w:rsidRDefault="00CA049A" w:rsidP="00E624AE">
      <w:pPr>
        <w:ind w:left="4536" w:hanging="4962"/>
        <w:jc w:val="center"/>
        <w:rPr>
          <w:rFonts w:cstheme="minorHAnsi"/>
          <w:position w:val="-1"/>
          <w:sz w:val="20"/>
          <w:szCs w:val="20"/>
        </w:rPr>
      </w:pPr>
    </w:p>
    <w:tbl>
      <w:tblPr>
        <w:tblStyle w:val="Grigliatabella"/>
        <w:tblW w:w="15633" w:type="dxa"/>
        <w:tblInd w:w="-318" w:type="dxa"/>
        <w:tblLook w:val="04A0" w:firstRow="1" w:lastRow="0" w:firstColumn="1" w:lastColumn="0" w:noHBand="0" w:noVBand="1"/>
      </w:tblPr>
      <w:tblGrid>
        <w:gridCol w:w="2609"/>
        <w:gridCol w:w="2070"/>
        <w:gridCol w:w="2693"/>
        <w:gridCol w:w="2977"/>
        <w:gridCol w:w="3685"/>
        <w:gridCol w:w="1599"/>
      </w:tblGrid>
      <w:tr w:rsidR="00120878" w:rsidTr="00120878">
        <w:trPr>
          <w:trHeight w:val="1164"/>
        </w:trPr>
        <w:tc>
          <w:tcPr>
            <w:tcW w:w="2609" w:type="dxa"/>
          </w:tcPr>
          <w:p w:rsidR="00BB1EEF" w:rsidRPr="00BB1EEF" w:rsidRDefault="00120878" w:rsidP="00E624AE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indirizzo di studio</w:t>
            </w:r>
          </w:p>
        </w:tc>
        <w:tc>
          <w:tcPr>
            <w:tcW w:w="2070" w:type="dxa"/>
          </w:tcPr>
          <w:p w:rsidR="00BB1EEF" w:rsidRDefault="00BB1EEF" w:rsidP="00E624AE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disponibilità a svolgere le attività di </w:t>
            </w:r>
            <w:r w:rsidR="00ED574A">
              <w:rPr>
                <w:smallCaps/>
                <w:sz w:val="20"/>
                <w:szCs w:val="20"/>
              </w:rPr>
              <w:t>PCTO</w:t>
            </w:r>
            <w:r>
              <w:rPr>
                <w:smallCaps/>
                <w:sz w:val="20"/>
                <w:szCs w:val="20"/>
              </w:rPr>
              <w:t xml:space="preserve"> anche in orari extrascolastici</w:t>
            </w:r>
          </w:p>
          <w:p w:rsidR="00BB1EEF" w:rsidRDefault="00BB1EEF" w:rsidP="00E624AE">
            <w:pPr>
              <w:jc w:val="center"/>
              <w:rPr>
                <w:smallCaps/>
                <w:sz w:val="20"/>
                <w:szCs w:val="20"/>
              </w:rPr>
            </w:pPr>
          </w:p>
          <w:p w:rsidR="00BB1EEF" w:rsidRPr="00BB1EEF" w:rsidRDefault="00BB1EEF" w:rsidP="00E624AE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693" w:type="dxa"/>
          </w:tcPr>
          <w:p w:rsidR="00BB1EEF" w:rsidRPr="00BB1EEF" w:rsidRDefault="00BB1EEF" w:rsidP="00BB1EEF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disponibilità a svolgere le attività di </w:t>
            </w:r>
            <w:r w:rsidR="00ED574A">
              <w:rPr>
                <w:smallCaps/>
                <w:sz w:val="20"/>
                <w:szCs w:val="20"/>
              </w:rPr>
              <w:t>PCTO</w:t>
            </w:r>
            <w:r>
              <w:rPr>
                <w:smallCaps/>
                <w:sz w:val="20"/>
                <w:szCs w:val="20"/>
              </w:rPr>
              <w:t xml:space="preserve"> anche in periodi di sospensione dell’attività didattica</w:t>
            </w:r>
          </w:p>
          <w:p w:rsidR="00BB1EEF" w:rsidRPr="00BB1EEF" w:rsidRDefault="00BB1EEF" w:rsidP="00E624AE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977" w:type="dxa"/>
          </w:tcPr>
          <w:p w:rsidR="00BB1EEF" w:rsidRPr="00BB1EEF" w:rsidRDefault="00BB1EEF" w:rsidP="00BB1EEF">
            <w:pPr>
              <w:jc w:val="center"/>
              <w:rPr>
                <w:rFonts w:cstheme="minorHAnsi"/>
                <w:smallCaps/>
                <w:position w:val="-1"/>
                <w:sz w:val="20"/>
                <w:szCs w:val="20"/>
              </w:rPr>
            </w:pPr>
            <w:r w:rsidRPr="00BB1EEF">
              <w:rPr>
                <w:smallCaps/>
                <w:sz w:val="20"/>
                <w:szCs w:val="20"/>
              </w:rPr>
              <w:t>Elencare le attività teatrali e/o culturali a cui l’Istituto ha partecipato</w:t>
            </w:r>
            <w:r>
              <w:rPr>
                <w:smallCaps/>
                <w:sz w:val="20"/>
                <w:szCs w:val="20"/>
              </w:rPr>
              <w:t xml:space="preserve"> negli ultimi due anni scolastici</w:t>
            </w:r>
            <w:r w:rsidRPr="00BB1EEF">
              <w:rPr>
                <w:rFonts w:ascii="Book Antiqua" w:hAnsi="Book Antiqua" w:cs="Calibri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BB1EEF" w:rsidRPr="00BB1EEF" w:rsidRDefault="00BB1EEF" w:rsidP="00E624AE">
            <w:pPr>
              <w:jc w:val="center"/>
              <w:rPr>
                <w:rFonts w:cstheme="minorHAnsi"/>
                <w:smallCaps/>
                <w:position w:val="-1"/>
                <w:sz w:val="20"/>
                <w:szCs w:val="20"/>
              </w:rPr>
            </w:pPr>
            <w:r w:rsidRPr="00BB1EEF">
              <w:rPr>
                <w:rFonts w:cstheme="minorHAnsi"/>
                <w:smallCaps/>
                <w:position w:val="-1"/>
                <w:sz w:val="20"/>
                <w:szCs w:val="20"/>
              </w:rPr>
              <w:t>presenza nell’Istituto di laboratori teatrali e/o laboratori di manifattura artistica</w:t>
            </w:r>
          </w:p>
        </w:tc>
        <w:tc>
          <w:tcPr>
            <w:tcW w:w="1599" w:type="dxa"/>
          </w:tcPr>
          <w:p w:rsidR="00BB1EEF" w:rsidRDefault="00BB1EEF" w:rsidP="00E624AE">
            <w:pPr>
              <w:jc w:val="center"/>
              <w:rPr>
                <w:rFonts w:cstheme="minorHAnsi"/>
                <w:smallCaps/>
                <w:position w:val="-1"/>
                <w:sz w:val="20"/>
                <w:szCs w:val="20"/>
              </w:rPr>
            </w:pPr>
            <w:r>
              <w:rPr>
                <w:rFonts w:cstheme="minorHAnsi"/>
                <w:smallCaps/>
                <w:position w:val="-1"/>
                <w:sz w:val="20"/>
                <w:szCs w:val="20"/>
              </w:rPr>
              <w:t>numero studenti</w:t>
            </w:r>
          </w:p>
          <w:p w:rsidR="00BB1EEF" w:rsidRPr="00120878" w:rsidRDefault="00BB1EEF" w:rsidP="00966084">
            <w:pPr>
              <w:jc w:val="center"/>
              <w:rPr>
                <w:rFonts w:cstheme="minorHAnsi"/>
                <w:position w:val="-1"/>
                <w:sz w:val="16"/>
                <w:szCs w:val="16"/>
              </w:rPr>
            </w:pPr>
            <w:r w:rsidRPr="00120878">
              <w:rPr>
                <w:rFonts w:cstheme="minorHAnsi"/>
                <w:smallCaps/>
                <w:position w:val="-1"/>
                <w:sz w:val="16"/>
                <w:szCs w:val="16"/>
              </w:rPr>
              <w:t>(</w:t>
            </w:r>
            <w:proofErr w:type="spellStart"/>
            <w:r w:rsidR="00966084">
              <w:rPr>
                <w:rFonts w:cstheme="minorHAnsi"/>
                <w:position w:val="-1"/>
                <w:sz w:val="16"/>
                <w:szCs w:val="16"/>
              </w:rPr>
              <w:t>max</w:t>
            </w:r>
            <w:proofErr w:type="spellEnd"/>
            <w:r w:rsidR="00966084">
              <w:rPr>
                <w:rFonts w:cstheme="minorHAnsi"/>
                <w:position w:val="-1"/>
                <w:sz w:val="16"/>
                <w:szCs w:val="16"/>
              </w:rPr>
              <w:t xml:space="preserve"> 5</w:t>
            </w:r>
            <w:r w:rsidRPr="00120878">
              <w:rPr>
                <w:rFonts w:cstheme="minorHAnsi"/>
                <w:position w:val="-1"/>
                <w:sz w:val="16"/>
                <w:szCs w:val="16"/>
              </w:rPr>
              <w:t>)</w:t>
            </w:r>
          </w:p>
        </w:tc>
      </w:tr>
      <w:tr w:rsidR="00120878" w:rsidTr="00120878">
        <w:tc>
          <w:tcPr>
            <w:tcW w:w="2609" w:type="dxa"/>
          </w:tcPr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</w:tc>
        <w:tc>
          <w:tcPr>
            <w:tcW w:w="2070" w:type="dxa"/>
          </w:tcPr>
          <w:p w:rsidR="00BB1EEF" w:rsidRDefault="00BB1EEF" w:rsidP="00E624AE">
            <w:pPr>
              <w:jc w:val="center"/>
              <w:rPr>
                <w:rFonts w:cstheme="minorHAnsi"/>
                <w:position w:val="-1"/>
              </w:rPr>
            </w:pPr>
            <w:r w:rsidRPr="00C42762">
              <w:rPr>
                <w:rFonts w:cstheme="minorHAnsi"/>
                <w:position w:val="-1"/>
              </w:rPr>
              <w:t>□ SI</w:t>
            </w: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  <w:r>
              <w:rPr>
                <w:rFonts w:cstheme="minorHAnsi"/>
                <w:position w:val="-1"/>
              </w:rPr>
              <w:t xml:space="preserve">  </w:t>
            </w:r>
            <w:r w:rsidRPr="00C42762">
              <w:rPr>
                <w:rFonts w:cstheme="minorHAnsi"/>
                <w:position w:val="-1"/>
              </w:rPr>
              <w:t>□ NO</w:t>
            </w: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</w:p>
        </w:tc>
        <w:tc>
          <w:tcPr>
            <w:tcW w:w="2693" w:type="dxa"/>
          </w:tcPr>
          <w:p w:rsidR="00BB1EEF" w:rsidRDefault="00BB1EEF" w:rsidP="00E624AE">
            <w:pPr>
              <w:jc w:val="center"/>
              <w:rPr>
                <w:rFonts w:cstheme="minorHAnsi"/>
                <w:position w:val="-1"/>
              </w:rPr>
            </w:pPr>
            <w:r w:rsidRPr="00C42762">
              <w:rPr>
                <w:rFonts w:cstheme="minorHAnsi"/>
                <w:position w:val="-1"/>
              </w:rPr>
              <w:t>□ SI</w:t>
            </w: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  <w:r>
              <w:rPr>
                <w:rFonts w:cstheme="minorHAnsi"/>
                <w:position w:val="-1"/>
              </w:rPr>
              <w:t xml:space="preserve">  </w:t>
            </w:r>
            <w:r w:rsidRPr="00C42762">
              <w:rPr>
                <w:rFonts w:cstheme="minorHAnsi"/>
                <w:position w:val="-1"/>
              </w:rPr>
              <w:t>□ NO</w:t>
            </w:r>
          </w:p>
          <w:p w:rsidR="00BB1EEF" w:rsidRPr="00C42762" w:rsidRDefault="00BB1EEF" w:rsidP="00E624AE">
            <w:pPr>
              <w:jc w:val="center"/>
              <w:rPr>
                <w:rFonts w:cstheme="minorHAnsi"/>
                <w:position w:val="-1"/>
              </w:rPr>
            </w:pPr>
          </w:p>
        </w:tc>
        <w:tc>
          <w:tcPr>
            <w:tcW w:w="2977" w:type="dxa"/>
          </w:tcPr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  <w:r>
              <w:rPr>
                <w:rFonts w:cstheme="minorHAnsi"/>
                <w:position w:val="-1"/>
                <w:sz w:val="20"/>
                <w:szCs w:val="20"/>
              </w:rPr>
              <w:t>-</w:t>
            </w: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  <w:r>
              <w:rPr>
                <w:rFonts w:cstheme="minorHAnsi"/>
                <w:position w:val="-1"/>
                <w:sz w:val="20"/>
                <w:szCs w:val="20"/>
              </w:rPr>
              <w:t>-</w:t>
            </w: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  <w:r>
              <w:rPr>
                <w:rFonts w:cstheme="minorHAnsi"/>
                <w:position w:val="-1"/>
                <w:sz w:val="20"/>
                <w:szCs w:val="20"/>
              </w:rPr>
              <w:t>-</w:t>
            </w: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  <w:r>
              <w:rPr>
                <w:rFonts w:cstheme="minorHAnsi"/>
                <w:position w:val="-1"/>
                <w:sz w:val="20"/>
                <w:szCs w:val="20"/>
              </w:rPr>
              <w:t>-</w:t>
            </w: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</w:tc>
        <w:tc>
          <w:tcPr>
            <w:tcW w:w="3685" w:type="dxa"/>
          </w:tcPr>
          <w:p w:rsidR="00BB1EEF" w:rsidRDefault="00BB1EEF" w:rsidP="00BB1EEF">
            <w:pPr>
              <w:jc w:val="center"/>
              <w:rPr>
                <w:rFonts w:cstheme="minorHAnsi"/>
                <w:position w:val="-1"/>
              </w:rPr>
            </w:pPr>
            <w:r w:rsidRPr="00C42762">
              <w:rPr>
                <w:rFonts w:cstheme="minorHAnsi"/>
                <w:position w:val="-1"/>
              </w:rPr>
              <w:t>□ SI</w:t>
            </w:r>
          </w:p>
          <w:p w:rsidR="00BB1EEF" w:rsidRPr="00C42762" w:rsidRDefault="00BB1EEF" w:rsidP="00BB1EEF">
            <w:pPr>
              <w:jc w:val="center"/>
              <w:rPr>
                <w:rFonts w:cstheme="minorHAnsi"/>
                <w:position w:val="-1"/>
              </w:rPr>
            </w:pPr>
          </w:p>
          <w:p w:rsidR="00BB1EEF" w:rsidRPr="00C42762" w:rsidRDefault="00BB1EEF" w:rsidP="00BB1EEF">
            <w:pPr>
              <w:jc w:val="center"/>
              <w:rPr>
                <w:rFonts w:cstheme="minorHAnsi"/>
                <w:position w:val="-1"/>
              </w:rPr>
            </w:pPr>
            <w:r>
              <w:rPr>
                <w:rFonts w:cstheme="minorHAnsi"/>
                <w:position w:val="-1"/>
              </w:rPr>
              <w:t xml:space="preserve">  </w:t>
            </w:r>
            <w:r w:rsidRPr="00C42762">
              <w:rPr>
                <w:rFonts w:cstheme="minorHAnsi"/>
                <w:position w:val="-1"/>
              </w:rPr>
              <w:t>□ NO</w:t>
            </w:r>
          </w:p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</w:tc>
        <w:tc>
          <w:tcPr>
            <w:tcW w:w="1599" w:type="dxa"/>
          </w:tcPr>
          <w:p w:rsidR="00BB1EEF" w:rsidRDefault="00BB1EEF" w:rsidP="00E624AE">
            <w:pPr>
              <w:rPr>
                <w:rFonts w:cstheme="minorHAnsi"/>
                <w:position w:val="-1"/>
                <w:sz w:val="20"/>
                <w:szCs w:val="20"/>
              </w:rPr>
            </w:pPr>
          </w:p>
        </w:tc>
      </w:tr>
    </w:tbl>
    <w:p w:rsidR="00362F85" w:rsidRPr="00E624AE" w:rsidRDefault="00362F85" w:rsidP="00CA049A">
      <w:pPr>
        <w:ind w:left="4536" w:hanging="4962"/>
        <w:rPr>
          <w:rFonts w:cstheme="minorHAnsi"/>
          <w:position w:val="-1"/>
          <w:sz w:val="20"/>
          <w:szCs w:val="20"/>
        </w:rPr>
      </w:pPr>
    </w:p>
    <w:p w:rsidR="00CA049A" w:rsidRPr="00E624AE" w:rsidRDefault="00CA049A" w:rsidP="00CA049A">
      <w:pPr>
        <w:jc w:val="right"/>
        <w:rPr>
          <w:rFonts w:cstheme="minorHAnsi"/>
          <w:b/>
          <w:position w:val="-1"/>
          <w:sz w:val="20"/>
          <w:szCs w:val="20"/>
        </w:rPr>
      </w:pPr>
    </w:p>
    <w:p w:rsidR="00CA049A" w:rsidRPr="00E624AE" w:rsidRDefault="00CA049A" w:rsidP="00BB1EEF">
      <w:pPr>
        <w:ind w:left="4536" w:hanging="4962"/>
        <w:rPr>
          <w:rFonts w:cstheme="minorHAnsi"/>
          <w:position w:val="-1"/>
          <w:sz w:val="20"/>
          <w:szCs w:val="20"/>
        </w:rPr>
      </w:pPr>
      <w:r w:rsidRPr="00E624AE">
        <w:rPr>
          <w:rFonts w:cstheme="minorHAnsi"/>
          <w:position w:val="-1"/>
          <w:sz w:val="20"/>
          <w:szCs w:val="20"/>
        </w:rPr>
        <w:t>…………..…lì…………..</w:t>
      </w:r>
      <w:r w:rsidRPr="00E624AE">
        <w:rPr>
          <w:rFonts w:cstheme="minorHAnsi"/>
          <w:position w:val="-1"/>
          <w:sz w:val="20"/>
          <w:szCs w:val="20"/>
        </w:rPr>
        <w:tab/>
      </w:r>
      <w:r w:rsidRPr="00E624AE">
        <w:rPr>
          <w:rFonts w:cstheme="minorHAnsi"/>
          <w:position w:val="-1"/>
          <w:sz w:val="20"/>
          <w:szCs w:val="20"/>
        </w:rPr>
        <w:tab/>
      </w:r>
      <w:r w:rsidRPr="00E624AE">
        <w:rPr>
          <w:rFonts w:cstheme="minorHAnsi"/>
          <w:position w:val="-1"/>
          <w:sz w:val="20"/>
          <w:szCs w:val="20"/>
        </w:rPr>
        <w:tab/>
      </w:r>
      <w:r w:rsidRPr="00E624AE">
        <w:rPr>
          <w:rFonts w:cstheme="minorHAnsi"/>
          <w:position w:val="-1"/>
          <w:sz w:val="20"/>
          <w:szCs w:val="20"/>
        </w:rPr>
        <w:tab/>
        <w:t xml:space="preserve"> </w:t>
      </w:r>
    </w:p>
    <w:p w:rsidR="00CA049A" w:rsidRDefault="00CA049A" w:rsidP="00CA049A">
      <w:pPr>
        <w:ind w:left="4536" w:hanging="4536"/>
        <w:jc w:val="right"/>
        <w:rPr>
          <w:rFonts w:cstheme="minorHAnsi"/>
          <w:position w:val="-1"/>
          <w:sz w:val="20"/>
          <w:szCs w:val="20"/>
        </w:rPr>
      </w:pPr>
      <w:r>
        <w:rPr>
          <w:rFonts w:cstheme="minorHAnsi"/>
          <w:position w:val="-1"/>
          <w:sz w:val="20"/>
          <w:szCs w:val="20"/>
        </w:rPr>
        <w:t xml:space="preserve">      </w:t>
      </w:r>
      <w:r w:rsidRPr="00417B1A">
        <w:rPr>
          <w:rFonts w:cstheme="minorHAnsi"/>
          <w:position w:val="-1"/>
          <w:sz w:val="20"/>
          <w:szCs w:val="20"/>
        </w:rPr>
        <w:t>Il Dirigente Scolastico</w:t>
      </w:r>
    </w:p>
    <w:p w:rsidR="00FC3C1E" w:rsidRPr="00CA049A" w:rsidRDefault="00CA049A" w:rsidP="00CA049A">
      <w:pPr>
        <w:ind w:left="4536" w:hanging="4536"/>
        <w:jc w:val="center"/>
        <w:rPr>
          <w:rFonts w:cstheme="minorHAnsi"/>
          <w:position w:val="-1"/>
          <w:sz w:val="20"/>
          <w:szCs w:val="20"/>
        </w:rPr>
      </w:pPr>
      <w:r>
        <w:rPr>
          <w:rFonts w:cstheme="minorHAnsi"/>
          <w:position w:val="-1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BB1EEF">
        <w:rPr>
          <w:rFonts w:cstheme="minorHAnsi"/>
          <w:position w:val="-1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theme="minorHAnsi"/>
          <w:position w:val="-1"/>
          <w:sz w:val="20"/>
          <w:szCs w:val="20"/>
        </w:rPr>
        <w:t xml:space="preserve">  (Timbro e firma)</w:t>
      </w:r>
      <w:bookmarkEnd w:id="0"/>
    </w:p>
    <w:sectPr w:rsidR="00FC3C1E" w:rsidRPr="00CA049A" w:rsidSect="00362F85">
      <w:headerReference w:type="default" r:id="rId8"/>
      <w:footerReference w:type="default" r:id="rId9"/>
      <w:pgSz w:w="16840" w:h="11900" w:orient="landscape"/>
      <w:pgMar w:top="1971" w:right="2410" w:bottom="1134" w:left="993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99" w:rsidRDefault="00FF4E99" w:rsidP="00DB7169">
      <w:r>
        <w:separator/>
      </w:r>
    </w:p>
  </w:endnote>
  <w:endnote w:type="continuationSeparator" w:id="0">
    <w:p w:rsidR="00FF4E99" w:rsidRDefault="00FF4E99" w:rsidP="00DB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9C" w:rsidRDefault="00E5679C" w:rsidP="00F346BD">
    <w:pPr>
      <w:pStyle w:val="Pidipagina"/>
      <w:ind w:left="2127"/>
    </w:pPr>
  </w:p>
  <w:p w:rsidR="00DB7169" w:rsidRDefault="00E5679C" w:rsidP="00F346BD">
    <w:pPr>
      <w:pStyle w:val="Pidipagina"/>
      <w:ind w:left="2127"/>
    </w:pPr>
    <w:r>
      <w:rPr>
        <w:noProof/>
        <w:lang w:eastAsia="it-IT"/>
      </w:rPr>
      <w:drawing>
        <wp:inline distT="0" distB="0" distL="0" distR="0" wp14:anchorId="20794C69" wp14:editId="68751D3A">
          <wp:extent cx="4775200" cy="609600"/>
          <wp:effectExtent l="0" t="0" r="0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_4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52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99" w:rsidRDefault="00FF4E99" w:rsidP="00DB7169">
      <w:r>
        <w:separator/>
      </w:r>
    </w:p>
  </w:footnote>
  <w:footnote w:type="continuationSeparator" w:id="0">
    <w:p w:rsidR="00FF4E99" w:rsidRDefault="00FF4E99" w:rsidP="00DB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69" w:rsidRDefault="00E26B88" w:rsidP="00F346B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14450" cy="57835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573" cy="59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1CD"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710B"/>
    <w:multiLevelType w:val="hybridMultilevel"/>
    <w:tmpl w:val="2C401480"/>
    <w:lvl w:ilvl="0" w:tplc="D9A2D1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2A53"/>
    <w:multiLevelType w:val="hybridMultilevel"/>
    <w:tmpl w:val="72D6168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AD9"/>
    <w:multiLevelType w:val="hybridMultilevel"/>
    <w:tmpl w:val="4824E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94281"/>
    <w:multiLevelType w:val="hybridMultilevel"/>
    <w:tmpl w:val="8C9496E6"/>
    <w:lvl w:ilvl="0" w:tplc="61241C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0D190A"/>
    <w:multiLevelType w:val="hybridMultilevel"/>
    <w:tmpl w:val="B8E480CA"/>
    <w:lvl w:ilvl="0" w:tplc="53E02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515C7"/>
    <w:multiLevelType w:val="hybridMultilevel"/>
    <w:tmpl w:val="09349372"/>
    <w:lvl w:ilvl="0" w:tplc="DC1A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A5"/>
    <w:rsid w:val="000647A3"/>
    <w:rsid w:val="000909D8"/>
    <w:rsid w:val="000B3134"/>
    <w:rsid w:val="00120878"/>
    <w:rsid w:val="002E0D4A"/>
    <w:rsid w:val="002E1E4B"/>
    <w:rsid w:val="003269EA"/>
    <w:rsid w:val="00362F85"/>
    <w:rsid w:val="003D333D"/>
    <w:rsid w:val="00401A9A"/>
    <w:rsid w:val="0042415D"/>
    <w:rsid w:val="004431CD"/>
    <w:rsid w:val="004E2DAC"/>
    <w:rsid w:val="004F0B34"/>
    <w:rsid w:val="0050622D"/>
    <w:rsid w:val="00530F4A"/>
    <w:rsid w:val="00550BCD"/>
    <w:rsid w:val="00554AA8"/>
    <w:rsid w:val="00564652"/>
    <w:rsid w:val="005E58E7"/>
    <w:rsid w:val="006730A7"/>
    <w:rsid w:val="0067575C"/>
    <w:rsid w:val="006B1F95"/>
    <w:rsid w:val="006E0E3D"/>
    <w:rsid w:val="006E6458"/>
    <w:rsid w:val="00720B85"/>
    <w:rsid w:val="00723665"/>
    <w:rsid w:val="007A6E5A"/>
    <w:rsid w:val="007D2E86"/>
    <w:rsid w:val="00803BE5"/>
    <w:rsid w:val="00864598"/>
    <w:rsid w:val="0089488F"/>
    <w:rsid w:val="008C5FED"/>
    <w:rsid w:val="008D57C6"/>
    <w:rsid w:val="00902A37"/>
    <w:rsid w:val="00905DC8"/>
    <w:rsid w:val="00954339"/>
    <w:rsid w:val="00966084"/>
    <w:rsid w:val="00A350D2"/>
    <w:rsid w:val="00A43146"/>
    <w:rsid w:val="00A56DA5"/>
    <w:rsid w:val="00A768DF"/>
    <w:rsid w:val="00A970E9"/>
    <w:rsid w:val="00AA6E4D"/>
    <w:rsid w:val="00AC0084"/>
    <w:rsid w:val="00AE1894"/>
    <w:rsid w:val="00B04A3F"/>
    <w:rsid w:val="00B052BF"/>
    <w:rsid w:val="00B17A2D"/>
    <w:rsid w:val="00B3420F"/>
    <w:rsid w:val="00B86F2C"/>
    <w:rsid w:val="00BB1EEF"/>
    <w:rsid w:val="00BB4475"/>
    <w:rsid w:val="00BB6893"/>
    <w:rsid w:val="00C03FA2"/>
    <w:rsid w:val="00C274AA"/>
    <w:rsid w:val="00C64A6E"/>
    <w:rsid w:val="00C81595"/>
    <w:rsid w:val="00CA049A"/>
    <w:rsid w:val="00D13C80"/>
    <w:rsid w:val="00D60E14"/>
    <w:rsid w:val="00D61AAC"/>
    <w:rsid w:val="00D94D48"/>
    <w:rsid w:val="00DB7169"/>
    <w:rsid w:val="00DC71BC"/>
    <w:rsid w:val="00DD3416"/>
    <w:rsid w:val="00DF6F22"/>
    <w:rsid w:val="00E26B88"/>
    <w:rsid w:val="00E27C9B"/>
    <w:rsid w:val="00E5679C"/>
    <w:rsid w:val="00E624AE"/>
    <w:rsid w:val="00ED574A"/>
    <w:rsid w:val="00EE11C4"/>
    <w:rsid w:val="00EF5C01"/>
    <w:rsid w:val="00F346BD"/>
    <w:rsid w:val="00F71C6B"/>
    <w:rsid w:val="00FC3C1E"/>
    <w:rsid w:val="00FF4E99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7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169"/>
  </w:style>
  <w:style w:type="paragraph" w:styleId="Pidipagina">
    <w:name w:val="footer"/>
    <w:basedOn w:val="Normale"/>
    <w:link w:val="PidipaginaCarattere"/>
    <w:uiPriority w:val="99"/>
    <w:unhideWhenUsed/>
    <w:rsid w:val="00DB7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169"/>
  </w:style>
  <w:style w:type="paragraph" w:styleId="NormaleWeb">
    <w:name w:val="Normal (Web)"/>
    <w:basedOn w:val="Normale"/>
    <w:uiPriority w:val="99"/>
    <w:semiHidden/>
    <w:unhideWhenUsed/>
    <w:rsid w:val="00DB716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350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D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D4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B44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44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7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169"/>
  </w:style>
  <w:style w:type="paragraph" w:styleId="Pidipagina">
    <w:name w:val="footer"/>
    <w:basedOn w:val="Normale"/>
    <w:link w:val="PidipaginaCarattere"/>
    <w:uiPriority w:val="99"/>
    <w:unhideWhenUsed/>
    <w:rsid w:val="00DB7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169"/>
  </w:style>
  <w:style w:type="paragraph" w:styleId="NormaleWeb">
    <w:name w:val="Normal (Web)"/>
    <w:basedOn w:val="Normale"/>
    <w:uiPriority w:val="99"/>
    <w:semiHidden/>
    <w:unhideWhenUsed/>
    <w:rsid w:val="00DB716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350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D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D4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B44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4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corosaniti\AppData\Local\Temp\Temp1_Carta-Intestata_Corretta.zip\Eliseo_modello_amministrazione_corret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Eliseo_modello_amministrazione_corretto.dotx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Corosaniti</dc:creator>
  <cp:lastModifiedBy>Administrator</cp:lastModifiedBy>
  <cp:revision>2</cp:revision>
  <cp:lastPrinted>2016-06-17T12:56:00Z</cp:lastPrinted>
  <dcterms:created xsi:type="dcterms:W3CDTF">2019-11-19T10:34:00Z</dcterms:created>
  <dcterms:modified xsi:type="dcterms:W3CDTF">2019-11-19T10:34:00Z</dcterms:modified>
</cp:coreProperties>
</file>